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554"/>
        <w:gridCol w:w="567"/>
        <w:gridCol w:w="851"/>
        <w:gridCol w:w="567"/>
        <w:gridCol w:w="11"/>
        <w:gridCol w:w="556"/>
        <w:gridCol w:w="709"/>
        <w:gridCol w:w="293"/>
        <w:gridCol w:w="571"/>
        <w:gridCol w:w="1356"/>
        <w:gridCol w:w="768"/>
        <w:gridCol w:w="283"/>
        <w:gridCol w:w="284"/>
        <w:gridCol w:w="850"/>
        <w:gridCol w:w="1276"/>
        <w:gridCol w:w="427"/>
      </w:tblGrid>
      <w:tr w:rsidR="0080534B" w:rsidTr="0080534B">
        <w:tc>
          <w:tcPr>
            <w:tcW w:w="381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34B" w:rsidRPr="00081250" w:rsidRDefault="0080534B" w:rsidP="00391724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E32E98">
              <w:rPr>
                <w:rFonts w:ascii="Times New Roman" w:hAnsi="Times New Roman" w:cs="Times New Roman"/>
                <w:b/>
                <w:i/>
              </w:rPr>
              <w:t>FECHA</w:t>
            </w:r>
          </w:p>
        </w:tc>
        <w:tc>
          <w:tcPr>
            <w:tcW w:w="6108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0534B" w:rsidRPr="00512D24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4"/>
              </w:rPr>
            </w:pPr>
          </w:p>
          <w:p w:rsidR="0080534B" w:rsidRPr="00081250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REMITIDO A:</w:t>
            </w:r>
          </w:p>
        </w:tc>
      </w:tr>
      <w:tr w:rsidR="0080534B" w:rsidTr="0080534B"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80534B" w:rsidRPr="00081250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Día</w:t>
            </w:r>
          </w:p>
        </w:tc>
        <w:tc>
          <w:tcPr>
            <w:tcW w:w="567" w:type="dxa"/>
          </w:tcPr>
          <w:p w:rsidR="0080534B" w:rsidRPr="0080534B" w:rsidRDefault="0080534B" w:rsidP="003917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0534B" w:rsidRPr="0080534B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0534B">
              <w:rPr>
                <w:rFonts w:ascii="Times New Roman" w:hAnsi="Times New Roman" w:cs="Times New Roman"/>
                <w:b/>
                <w:i/>
                <w:sz w:val="16"/>
              </w:rPr>
              <w:t>Mes</w:t>
            </w:r>
          </w:p>
        </w:tc>
        <w:tc>
          <w:tcPr>
            <w:tcW w:w="567" w:type="dxa"/>
            <w:vAlign w:val="center"/>
          </w:tcPr>
          <w:p w:rsidR="0080534B" w:rsidRPr="0080534B" w:rsidRDefault="0080534B" w:rsidP="003917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0534B" w:rsidRPr="0080534B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0534B">
              <w:rPr>
                <w:rFonts w:ascii="Times New Roman" w:hAnsi="Times New Roman" w:cs="Times New Roman"/>
                <w:b/>
                <w:i/>
                <w:sz w:val="16"/>
              </w:rPr>
              <w:t>Año</w:t>
            </w:r>
          </w:p>
        </w:tc>
        <w:tc>
          <w:tcPr>
            <w:tcW w:w="709" w:type="dxa"/>
          </w:tcPr>
          <w:p w:rsidR="0080534B" w:rsidRPr="0080534B" w:rsidRDefault="0080534B" w:rsidP="003917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8" w:type="dxa"/>
            <w:gridSpan w:val="9"/>
            <w:vMerge/>
            <w:tcBorders>
              <w:right w:val="single" w:sz="12" w:space="0" w:color="auto"/>
            </w:tcBorders>
          </w:tcPr>
          <w:p w:rsidR="0080534B" w:rsidRDefault="0080534B" w:rsidP="00391724">
            <w:pPr>
              <w:pStyle w:val="Sinespaciado"/>
            </w:pPr>
          </w:p>
        </w:tc>
      </w:tr>
      <w:tr w:rsidR="0080534B" w:rsidTr="00391724"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534B" w:rsidRDefault="0080534B" w:rsidP="00391724">
            <w:pPr>
              <w:pStyle w:val="Sinespaciado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CBE00" wp14:editId="3C01EA54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-10160</wp:posOffset>
                      </wp:positionV>
                      <wp:extent cx="2486025" cy="252095"/>
                      <wp:effectExtent l="0" t="3175" r="1905" b="1905"/>
                      <wp:wrapNone/>
                      <wp:docPr id="5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34B" w:rsidRPr="00512D24" w:rsidRDefault="0080534B" w:rsidP="0080534B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       </w:t>
                                  </w:r>
                                  <w:r w:rsidRPr="00C91D0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4"/>
                                      <w:lang w:val="es-ES"/>
                                    </w:rPr>
                                    <w:t>ASPECTOS GENERALES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CBE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139.85pt;margin-top:-.8pt;width:195.7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" filled="f" stroked="f">
                      <v:textbox style="mso-fit-shape-to-text:t">
                        <w:txbxContent>
                          <w:p w:rsidR="0080534B" w:rsidRPr="00512D24" w:rsidRDefault="0080534B" w:rsidP="0080534B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   </w:t>
                            </w:r>
                            <w:r w:rsidRPr="00C91D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  <w:t>ASPECTOS GENERALES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34B" w:rsidRPr="006110FD" w:rsidRDefault="0080534B" w:rsidP="00391724">
            <w:pPr>
              <w:pStyle w:val="Sinespaciado"/>
              <w:rPr>
                <w:sz w:val="10"/>
              </w:rPr>
            </w:pPr>
          </w:p>
        </w:tc>
      </w:tr>
      <w:tr w:rsidR="0080534B" w:rsidTr="00391724">
        <w:tc>
          <w:tcPr>
            <w:tcW w:w="255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8"/>
              </w:rPr>
            </w:pPr>
            <w:r w:rsidRPr="00C91D02">
              <w:rPr>
                <w:rFonts w:ascii="Times New Roman" w:hAnsi="Times New Roman" w:cs="Times New Roman"/>
                <w:i/>
                <w:sz w:val="20"/>
              </w:rPr>
              <w:t>NOMBRES Y APELLIDOS</w:t>
            </w:r>
          </w:p>
        </w:tc>
        <w:tc>
          <w:tcPr>
            <w:tcW w:w="737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255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  <w:r w:rsidRPr="00C91D02">
              <w:rPr>
                <w:rFonts w:ascii="Times New Roman" w:hAnsi="Times New Roman" w:cs="Times New Roman"/>
                <w:i/>
                <w:sz w:val="20"/>
              </w:rPr>
              <w:t>EDAD</w:t>
            </w:r>
          </w:p>
        </w:tc>
        <w:tc>
          <w:tcPr>
            <w:tcW w:w="737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255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GRADO</w:t>
            </w:r>
          </w:p>
        </w:tc>
        <w:tc>
          <w:tcPr>
            <w:tcW w:w="737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255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FECHA DE INGRESO</w:t>
            </w:r>
          </w:p>
        </w:tc>
        <w:tc>
          <w:tcPr>
            <w:tcW w:w="737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255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34B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NOMBRE DEL ACUDIENTE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  <w:r w:rsidRPr="002C60D8">
              <w:rPr>
                <w:rFonts w:ascii="Times New Roman" w:hAnsi="Times New Roman" w:cs="Times New Roman"/>
                <w:i/>
                <w:sz w:val="20"/>
              </w:rPr>
              <w:t>CELULAR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255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34B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PARENTESCO</w:t>
            </w:r>
          </w:p>
        </w:tc>
        <w:tc>
          <w:tcPr>
            <w:tcW w:w="21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jc w:val="center"/>
              <w:rPr>
                <w:sz w:val="28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  <w:r w:rsidRPr="002C60D8">
              <w:rPr>
                <w:rFonts w:ascii="Times New Roman" w:hAnsi="Times New Roman" w:cs="Times New Roman"/>
                <w:i/>
                <w:sz w:val="20"/>
              </w:rPr>
              <w:t>DIRECCIÓN</w:t>
            </w:r>
          </w:p>
        </w:tc>
        <w:tc>
          <w:tcPr>
            <w:tcW w:w="388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rPr>
          <w:trHeight w:val="319"/>
        </w:trPr>
        <w:tc>
          <w:tcPr>
            <w:tcW w:w="255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34B" w:rsidRPr="002C60D8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C60D8">
              <w:rPr>
                <w:rFonts w:ascii="Times New Roman" w:hAnsi="Times New Roman" w:cs="Times New Roman"/>
                <w:b/>
                <w:i/>
                <w:sz w:val="20"/>
              </w:rPr>
              <w:t>ATENCIONES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34B" w:rsidRPr="000E2FAF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E2FAF">
              <w:rPr>
                <w:rFonts w:ascii="Times New Roman" w:hAnsi="Times New Roman" w:cs="Times New Roman"/>
                <w:b/>
                <w:i/>
                <w:sz w:val="20"/>
              </w:rPr>
              <w:t>ESTUDIANTE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34B" w:rsidRPr="000E2FAF" w:rsidRDefault="0080534B" w:rsidP="00391724">
            <w:pPr>
              <w:pStyle w:val="Sinespaciado"/>
              <w:jc w:val="righ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E2FAF">
              <w:rPr>
                <w:rFonts w:ascii="Times New Roman" w:hAnsi="Times New Roman" w:cs="Times New Roman"/>
                <w:b/>
                <w:i/>
                <w:sz w:val="20"/>
              </w:rPr>
              <w:t>ACUDIENTE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   </w:t>
            </w:r>
            <w:r w:rsidRPr="00C91D02">
              <w:rPr>
                <w:rFonts w:ascii="Times New Roman" w:hAnsi="Times New Roman" w:cs="Times New Roman"/>
                <w:b/>
                <w:i/>
                <w:sz w:val="20"/>
              </w:rPr>
              <w:t>TOTAL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80534B" w:rsidTr="00391724">
        <w:tc>
          <w:tcPr>
            <w:tcW w:w="2550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SEGUIMIENTO</w:t>
            </w:r>
          </w:p>
        </w:tc>
        <w:tc>
          <w:tcPr>
            <w:tcW w:w="737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255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373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255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373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25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37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</w:tbl>
    <w:p w:rsidR="005C1073" w:rsidRPr="00706270" w:rsidRDefault="005C1073" w:rsidP="0080534B">
      <w:pPr>
        <w:rPr>
          <w:sz w:val="18"/>
        </w:rPr>
      </w:pPr>
      <w:bookmarkStart w:id="0" w:name="_GoBack"/>
      <w:bookmarkEnd w:id="0"/>
    </w:p>
    <w:tbl>
      <w:tblPr>
        <w:tblStyle w:val="Tablaconcuadrcula"/>
        <w:tblW w:w="10031" w:type="dxa"/>
        <w:tblInd w:w="-621" w:type="dxa"/>
        <w:tblLook w:val="04A0" w:firstRow="1" w:lastRow="0" w:firstColumn="1" w:lastColumn="0" w:noHBand="0" w:noVBand="1"/>
      </w:tblPr>
      <w:tblGrid>
        <w:gridCol w:w="10031"/>
      </w:tblGrid>
      <w:tr w:rsidR="0080534B" w:rsidTr="00391724"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534B" w:rsidRDefault="0080534B" w:rsidP="00391724">
            <w:pPr>
              <w:pStyle w:val="Sinespaciado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85D93" wp14:editId="578A90C4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-6350</wp:posOffset>
                      </wp:positionV>
                      <wp:extent cx="1995805" cy="252095"/>
                      <wp:effectExtent l="0" t="0" r="0" b="0"/>
                      <wp:wrapNone/>
                      <wp:docPr id="52" name="4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9580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534B" w:rsidRPr="00E32E98" w:rsidRDefault="0080534B" w:rsidP="0080534B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4"/>
                                      <w:lang w:val="es-ES"/>
                                    </w:rPr>
                                    <w:t>MOTIVO DE LA REMISIÓN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85D93" id="4 Cuadro de texto" o:spid="_x0000_s1027" type="#_x0000_t202" style="position:absolute;margin-left:173.2pt;margin-top:-.5pt;width:157.15pt;height:1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" filled="f" stroked="f">
                      <v:path arrowok="t"/>
                      <v:textbox style="mso-fit-shape-to-text:t">
                        <w:txbxContent>
                          <w:p w:rsidR="0080534B" w:rsidRPr="00E32E98" w:rsidRDefault="0080534B" w:rsidP="0080534B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  <w:t>MOTIVO DE LA REMISIÓN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34B" w:rsidRPr="00170B84" w:rsidRDefault="0080534B" w:rsidP="00391724">
            <w:pPr>
              <w:pStyle w:val="Sinespaciado"/>
              <w:rPr>
                <w:sz w:val="10"/>
              </w:rPr>
            </w:pPr>
          </w:p>
        </w:tc>
      </w:tr>
      <w:tr w:rsidR="0080534B" w:rsidRPr="00170B84" w:rsidTr="00391724"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Situaciones encontradas</w:t>
            </w:r>
          </w:p>
        </w:tc>
      </w:tr>
      <w:tr w:rsidR="0080534B" w:rsidTr="00391724">
        <w:tc>
          <w:tcPr>
            <w:tcW w:w="10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left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left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Estrategias utilizadas</w:t>
            </w:r>
          </w:p>
        </w:tc>
      </w:tr>
      <w:tr w:rsidR="0080534B" w:rsidTr="00391724">
        <w:tc>
          <w:tcPr>
            <w:tcW w:w="10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left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left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Resultados esperados</w:t>
            </w:r>
          </w:p>
        </w:tc>
      </w:tr>
      <w:tr w:rsidR="0080534B" w:rsidTr="00391724">
        <w:tc>
          <w:tcPr>
            <w:tcW w:w="10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left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left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  <w:tr w:rsidR="0080534B" w:rsidTr="00391724">
        <w:tc>
          <w:tcPr>
            <w:tcW w:w="100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34B" w:rsidRPr="00FF0D46" w:rsidRDefault="0080534B" w:rsidP="00391724">
            <w:pPr>
              <w:pStyle w:val="Sinespaciado"/>
              <w:rPr>
                <w:sz w:val="28"/>
              </w:rPr>
            </w:pPr>
          </w:p>
        </w:tc>
      </w:tr>
    </w:tbl>
    <w:p w:rsidR="0080534B" w:rsidRPr="00706270" w:rsidRDefault="0080534B" w:rsidP="0080534B">
      <w:pPr>
        <w:rPr>
          <w:sz w:val="20"/>
        </w:rPr>
      </w:pPr>
    </w:p>
    <w:tbl>
      <w:tblPr>
        <w:tblStyle w:val="Tablaconcuadrcula"/>
        <w:tblW w:w="10031" w:type="dxa"/>
        <w:tblInd w:w="-62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80534B" w:rsidRPr="00170B84" w:rsidTr="00391724"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534B" w:rsidRDefault="0080534B" w:rsidP="00391724">
            <w:pPr>
              <w:pStyle w:val="Sinespaciado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222FB" wp14:editId="7B74BA3E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-6350</wp:posOffset>
                      </wp:positionV>
                      <wp:extent cx="1461770" cy="266700"/>
                      <wp:effectExtent l="0" t="635" r="0" b="0"/>
                      <wp:wrapNone/>
                      <wp:docPr id="5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34B" w:rsidRPr="00512D24" w:rsidRDefault="0080534B" w:rsidP="0080534B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FIRMAS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222FB" id="Text Box 7" o:spid="_x0000_s1028" type="#_x0000_t202" style="position:absolute;margin-left:201.35pt;margin-top:-.5pt;width:115.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+7uQIAAME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" filled="f" stroked="f">
                      <v:textbox style="mso-fit-shape-to-text:t">
                        <w:txbxContent>
                          <w:p w:rsidR="0080534B" w:rsidRPr="00512D24" w:rsidRDefault="0080534B" w:rsidP="0080534B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FIRMAS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34B" w:rsidRPr="00170B84" w:rsidRDefault="0080534B" w:rsidP="00391724">
            <w:pPr>
              <w:pStyle w:val="Sinespaciado"/>
              <w:rPr>
                <w:sz w:val="10"/>
              </w:rPr>
            </w:pPr>
          </w:p>
        </w:tc>
      </w:tr>
      <w:tr w:rsidR="0080534B" w:rsidRPr="00170B84" w:rsidTr="00391724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0534B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80534B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___________________________________________</w:t>
            </w:r>
          </w:p>
          <w:p w:rsidR="0080534B" w:rsidRPr="00C91D02" w:rsidRDefault="0080534B" w:rsidP="00391724">
            <w:pPr>
              <w:pStyle w:val="Sinespaciado"/>
              <w:rPr>
                <w:rFonts w:ascii="Times New Roman" w:hAnsi="Times New Roman" w:cs="Times New Roman"/>
                <w:i/>
              </w:rPr>
            </w:pPr>
            <w:r w:rsidRPr="002C60D8">
              <w:rPr>
                <w:rFonts w:ascii="Times New Roman" w:hAnsi="Times New Roman" w:cs="Times New Roman"/>
                <w:b/>
                <w:i/>
              </w:rPr>
              <w:t>Quien remite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534B" w:rsidRDefault="0080534B" w:rsidP="00391724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0534B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______________________________________</w:t>
            </w:r>
          </w:p>
          <w:p w:rsidR="0080534B" w:rsidRPr="00170B84" w:rsidRDefault="0080534B" w:rsidP="00391724">
            <w:pPr>
              <w:pStyle w:val="Sinespaciad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Recibido:</w:t>
            </w:r>
          </w:p>
        </w:tc>
      </w:tr>
    </w:tbl>
    <w:p w:rsidR="0080534B" w:rsidRPr="0080534B" w:rsidRDefault="0080534B" w:rsidP="00706270"/>
    <w:sectPr w:rsidR="0080534B" w:rsidRPr="0080534B" w:rsidSect="00F94EF5">
      <w:headerReference w:type="even" r:id="rId8"/>
      <w:headerReference w:type="default" r:id="rId9"/>
      <w:footerReference w:type="default" r:id="rId10"/>
      <w:pgSz w:w="12240" w:h="15840" w:code="1"/>
      <w:pgMar w:top="567" w:right="1183" w:bottom="720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A2" w:rsidRDefault="004D22A2" w:rsidP="00322E9F">
      <w:r>
        <w:separator/>
      </w:r>
    </w:p>
  </w:endnote>
  <w:endnote w:type="continuationSeparator" w:id="0">
    <w:p w:rsidR="004D22A2" w:rsidRDefault="004D22A2" w:rsidP="0032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6F" w:rsidRPr="00EC040F" w:rsidRDefault="008B136F" w:rsidP="00963B56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Compromiso y sentido de pertenencia en pro del mejoramiento de nuestra institución educativa</w:t>
    </w:r>
  </w:p>
  <w:p w:rsidR="008B136F" w:rsidRDefault="008B136F" w:rsidP="00CA1B3C">
    <w:pPr>
      <w:pStyle w:val="Piedepgina"/>
      <w:pBdr>
        <w:top w:val="thinThickSmallGap" w:sz="24" w:space="1" w:color="622423" w:themeColor="accent2" w:themeShade="7F"/>
      </w:pBdr>
    </w:pPr>
    <w:r>
      <w:rPr>
        <w:rFonts w:asciiTheme="majorHAnsi" w:hAnsiTheme="majorHAnsi"/>
        <w:sz w:val="20"/>
        <w:szCs w:val="20"/>
      </w:rPr>
      <w:t xml:space="preserve">                                                              </w:t>
    </w:r>
    <w:r w:rsidRPr="00EC040F">
      <w:rPr>
        <w:rFonts w:asciiTheme="majorHAnsi" w:hAnsiTheme="majorHAnsi"/>
        <w:sz w:val="20"/>
        <w:szCs w:val="20"/>
      </w:rPr>
      <w:t xml:space="preserve">Email: </w:t>
    </w:r>
    <w:hyperlink r:id="rId1" w:history="1">
      <w:r w:rsidR="004837E1" w:rsidRPr="00183B4F">
        <w:rPr>
          <w:rStyle w:val="Hipervnculo"/>
          <w:rFonts w:asciiTheme="majorHAnsi" w:hAnsiTheme="majorHAnsi"/>
          <w:color w:val="auto"/>
          <w:sz w:val="20"/>
          <w:szCs w:val="20"/>
        </w:rPr>
        <w:t>iejomavi2012@hotmail.</w:t>
      </w:r>
    </w:hyperlink>
    <w:proofErr w:type="gramStart"/>
    <w:r w:rsidR="004837E1" w:rsidRPr="00183B4F">
      <w:rPr>
        <w:rStyle w:val="Hipervnculo"/>
        <w:rFonts w:asciiTheme="majorHAnsi" w:hAnsiTheme="majorHAnsi"/>
        <w:color w:val="auto"/>
        <w:sz w:val="20"/>
        <w:szCs w:val="20"/>
      </w:rPr>
      <w:t>es</w:t>
    </w:r>
    <w:proofErr w:type="gramEnd"/>
    <w:r w:rsidRPr="00183B4F">
      <w:rPr>
        <w:rFonts w:asciiTheme="majorHAnsi" w:hAnsiTheme="majorHAnsi"/>
        <w:sz w:val="20"/>
        <w:szCs w:val="20"/>
      </w:rPr>
      <w:t xml:space="preserve"> </w:t>
    </w:r>
    <w:r w:rsidRPr="00EC040F">
      <w:rPr>
        <w:rFonts w:asciiTheme="majorHAnsi" w:hAnsiTheme="majorHAnsi"/>
        <w:sz w:val="20"/>
        <w:szCs w:val="20"/>
      </w:rPr>
      <w:t>Telefax: 8541622</w:t>
    </w:r>
    <w:r w:rsidRPr="00EC040F">
      <w:rPr>
        <w:rFonts w:asciiTheme="majorHAnsi" w:hAnsiTheme="majorHAnsi"/>
        <w:sz w:val="20"/>
        <w:szCs w:val="20"/>
      </w:rPr>
      <w:ptab w:relativeTo="margin" w:alignment="right" w:leader="none"/>
    </w:r>
    <w:r w:rsidRPr="00EC040F">
      <w:rPr>
        <w:rFonts w:asciiTheme="majorHAnsi" w:hAnsiTheme="majorHAnsi"/>
        <w:sz w:val="20"/>
        <w:szCs w:val="20"/>
      </w:rPr>
      <w:t xml:space="preserve">Página </w:t>
    </w:r>
    <w:r w:rsidRPr="00EC040F">
      <w:rPr>
        <w:sz w:val="20"/>
        <w:szCs w:val="20"/>
      </w:rPr>
      <w:fldChar w:fldCharType="begin"/>
    </w:r>
    <w:r w:rsidRPr="00EC040F">
      <w:rPr>
        <w:sz w:val="20"/>
        <w:szCs w:val="20"/>
      </w:rPr>
      <w:instrText xml:space="preserve"> PAGE   \* MERGEFORMAT </w:instrText>
    </w:r>
    <w:r w:rsidRPr="00EC040F">
      <w:rPr>
        <w:sz w:val="20"/>
        <w:szCs w:val="20"/>
      </w:rPr>
      <w:fldChar w:fldCharType="separate"/>
    </w:r>
    <w:r w:rsidR="00706270" w:rsidRPr="00706270">
      <w:rPr>
        <w:rFonts w:asciiTheme="majorHAnsi" w:hAnsiTheme="majorHAnsi"/>
        <w:noProof/>
        <w:sz w:val="20"/>
        <w:szCs w:val="20"/>
      </w:rPr>
      <w:t>1</w:t>
    </w:r>
    <w:r w:rsidRPr="00EC040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A2" w:rsidRDefault="004D22A2" w:rsidP="00322E9F">
      <w:r>
        <w:separator/>
      </w:r>
    </w:p>
  </w:footnote>
  <w:footnote w:type="continuationSeparator" w:id="0">
    <w:p w:rsidR="004D22A2" w:rsidRDefault="004D22A2" w:rsidP="0032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6F" w:rsidRDefault="008B136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8B136F" w:rsidRDefault="008B136F">
    <w:pPr>
      <w:pStyle w:val="Encabezado"/>
      <w:ind w:right="360"/>
    </w:pPr>
  </w:p>
  <w:p w:rsidR="008B136F" w:rsidRDefault="008B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6F" w:rsidRPr="00706270" w:rsidRDefault="008B136F" w:rsidP="00CC680E">
    <w:pPr>
      <w:pStyle w:val="Ttulo1"/>
      <w:rPr>
        <w:sz w:val="22"/>
      </w:rPr>
    </w:pPr>
    <w:r w:rsidRPr="00706270"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6F345000" wp14:editId="44EE129A">
          <wp:simplePos x="0" y="0"/>
          <wp:positionH relativeFrom="column">
            <wp:posOffset>594995</wp:posOffset>
          </wp:positionH>
          <wp:positionV relativeFrom="paragraph">
            <wp:posOffset>-104775</wp:posOffset>
          </wp:positionV>
          <wp:extent cx="561975" cy="63754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270">
      <w:rPr>
        <w:sz w:val="22"/>
      </w:rPr>
      <w:t>INSTITUCIÓN EDUCATIVA JOSÉ MARÍA VILLA</w:t>
    </w:r>
  </w:p>
  <w:p w:rsidR="008B136F" w:rsidRPr="00706270" w:rsidRDefault="008B136F" w:rsidP="00CC680E">
    <w:pPr>
      <w:pStyle w:val="Ttulo1"/>
      <w:rPr>
        <w:sz w:val="22"/>
      </w:rPr>
    </w:pPr>
    <w:r w:rsidRPr="00706270">
      <w:rPr>
        <w:rFonts w:ascii="Tahoma" w:hAnsi="Tahoma" w:cs="Tahoma"/>
        <w:sz w:val="18"/>
        <w:u w:val="single"/>
      </w:rPr>
      <w:t>SOPETRÁN ANTIOQUIA</w:t>
    </w:r>
  </w:p>
  <w:p w:rsidR="000303D5" w:rsidRPr="00706270" w:rsidRDefault="008B136F" w:rsidP="00CA1B3C">
    <w:pPr>
      <w:pStyle w:val="Ttulo3"/>
      <w:rPr>
        <w:rFonts w:ascii="Tahoma" w:hAnsi="Tahoma" w:cs="Tahoma"/>
        <w:i/>
        <w:sz w:val="16"/>
        <w:szCs w:val="18"/>
      </w:rPr>
    </w:pPr>
    <w:r w:rsidRPr="00706270">
      <w:rPr>
        <w:rFonts w:ascii="Tahoma" w:hAnsi="Tahoma" w:cs="Tahoma"/>
        <w:i/>
        <w:sz w:val="16"/>
        <w:szCs w:val="18"/>
      </w:rPr>
      <w:t>Dane N°105761000329, Nit: 811 040 340-2</w:t>
    </w:r>
  </w:p>
  <w:p w:rsidR="0080534B" w:rsidRPr="0080534B" w:rsidRDefault="0080534B" w:rsidP="0080534B">
    <w:pPr>
      <w:jc w:val="center"/>
      <w:rPr>
        <w:sz w:val="6"/>
      </w:rPr>
    </w:pPr>
  </w:p>
  <w:p w:rsidR="0080534B" w:rsidRPr="0080534B" w:rsidRDefault="0080534B" w:rsidP="0080534B">
    <w:pPr>
      <w:jc w:val="center"/>
      <w:rPr>
        <w:b/>
      </w:rPr>
    </w:pPr>
    <w:r w:rsidRPr="0080534B">
      <w:rPr>
        <w:b/>
      </w:rPr>
      <w:t>Orientación escolar</w:t>
    </w:r>
  </w:p>
  <w:p w:rsidR="008B136F" w:rsidRPr="005E160D" w:rsidRDefault="008B136F" w:rsidP="005E160D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264"/>
    <w:multiLevelType w:val="hybridMultilevel"/>
    <w:tmpl w:val="7298AC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9648A9"/>
    <w:multiLevelType w:val="hybridMultilevel"/>
    <w:tmpl w:val="97AE7B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312AA9"/>
    <w:multiLevelType w:val="hybridMultilevel"/>
    <w:tmpl w:val="955430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E53625"/>
    <w:multiLevelType w:val="hybridMultilevel"/>
    <w:tmpl w:val="EDA21D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F87C76"/>
    <w:multiLevelType w:val="hybridMultilevel"/>
    <w:tmpl w:val="003E8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202E8"/>
    <w:multiLevelType w:val="hybridMultilevel"/>
    <w:tmpl w:val="5984BA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054DE2"/>
    <w:multiLevelType w:val="hybridMultilevel"/>
    <w:tmpl w:val="50789A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A83B81"/>
    <w:multiLevelType w:val="hybridMultilevel"/>
    <w:tmpl w:val="12465E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55602B"/>
    <w:multiLevelType w:val="hybridMultilevel"/>
    <w:tmpl w:val="23946772"/>
    <w:lvl w:ilvl="0" w:tplc="C65C56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E3A2D"/>
    <w:multiLevelType w:val="hybridMultilevel"/>
    <w:tmpl w:val="25EAFF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C9"/>
    <w:rsid w:val="000303D5"/>
    <w:rsid w:val="00033205"/>
    <w:rsid w:val="00045E5F"/>
    <w:rsid w:val="000464B5"/>
    <w:rsid w:val="000470FC"/>
    <w:rsid w:val="000731D1"/>
    <w:rsid w:val="00074611"/>
    <w:rsid w:val="000875E2"/>
    <w:rsid w:val="00090967"/>
    <w:rsid w:val="00093657"/>
    <w:rsid w:val="000A3754"/>
    <w:rsid w:val="000A510B"/>
    <w:rsid w:val="000A5FF3"/>
    <w:rsid w:val="000B7C0E"/>
    <w:rsid w:val="000C6F6C"/>
    <w:rsid w:val="000D0DF1"/>
    <w:rsid w:val="000D23BF"/>
    <w:rsid w:val="000D6B70"/>
    <w:rsid w:val="000E5DE9"/>
    <w:rsid w:val="001100FD"/>
    <w:rsid w:val="001149A1"/>
    <w:rsid w:val="0011715F"/>
    <w:rsid w:val="001348D2"/>
    <w:rsid w:val="00154284"/>
    <w:rsid w:val="00156090"/>
    <w:rsid w:val="00161719"/>
    <w:rsid w:val="001717E4"/>
    <w:rsid w:val="001723CD"/>
    <w:rsid w:val="001832B2"/>
    <w:rsid w:val="00183B4F"/>
    <w:rsid w:val="001842B4"/>
    <w:rsid w:val="001937E0"/>
    <w:rsid w:val="001A12B3"/>
    <w:rsid w:val="001A614A"/>
    <w:rsid w:val="001B33D2"/>
    <w:rsid w:val="001B4E62"/>
    <w:rsid w:val="001C251F"/>
    <w:rsid w:val="001C73F8"/>
    <w:rsid w:val="001D18D1"/>
    <w:rsid w:val="001D1CA6"/>
    <w:rsid w:val="001D6BCC"/>
    <w:rsid w:val="001E0615"/>
    <w:rsid w:val="001F1208"/>
    <w:rsid w:val="001F254D"/>
    <w:rsid w:val="001F38BE"/>
    <w:rsid w:val="00203AFF"/>
    <w:rsid w:val="00223076"/>
    <w:rsid w:val="00225D4D"/>
    <w:rsid w:val="002261DC"/>
    <w:rsid w:val="002331A6"/>
    <w:rsid w:val="00235E42"/>
    <w:rsid w:val="0024438E"/>
    <w:rsid w:val="00254A19"/>
    <w:rsid w:val="0027560B"/>
    <w:rsid w:val="002841B0"/>
    <w:rsid w:val="00291D84"/>
    <w:rsid w:val="002A5304"/>
    <w:rsid w:val="002D4D56"/>
    <w:rsid w:val="002D6181"/>
    <w:rsid w:val="002E1CB2"/>
    <w:rsid w:val="002F0861"/>
    <w:rsid w:val="002F4131"/>
    <w:rsid w:val="002F79B8"/>
    <w:rsid w:val="00301705"/>
    <w:rsid w:val="00322E9F"/>
    <w:rsid w:val="00324AC2"/>
    <w:rsid w:val="00337ECA"/>
    <w:rsid w:val="003405A3"/>
    <w:rsid w:val="003478D5"/>
    <w:rsid w:val="00347DB0"/>
    <w:rsid w:val="00354933"/>
    <w:rsid w:val="003575AC"/>
    <w:rsid w:val="00362664"/>
    <w:rsid w:val="00365D80"/>
    <w:rsid w:val="003736DB"/>
    <w:rsid w:val="00377EC9"/>
    <w:rsid w:val="003A2C0E"/>
    <w:rsid w:val="003A7880"/>
    <w:rsid w:val="003B2EED"/>
    <w:rsid w:val="003B37FC"/>
    <w:rsid w:val="003D008E"/>
    <w:rsid w:val="003D4D91"/>
    <w:rsid w:val="003F4824"/>
    <w:rsid w:val="003F4FE9"/>
    <w:rsid w:val="003F4FF3"/>
    <w:rsid w:val="003F5775"/>
    <w:rsid w:val="003F7765"/>
    <w:rsid w:val="0040031C"/>
    <w:rsid w:val="00400D62"/>
    <w:rsid w:val="00405C1A"/>
    <w:rsid w:val="00405C84"/>
    <w:rsid w:val="00422089"/>
    <w:rsid w:val="0043477F"/>
    <w:rsid w:val="00453FE8"/>
    <w:rsid w:val="004627B4"/>
    <w:rsid w:val="004642F2"/>
    <w:rsid w:val="00467CA6"/>
    <w:rsid w:val="00481D00"/>
    <w:rsid w:val="004837E1"/>
    <w:rsid w:val="00485685"/>
    <w:rsid w:val="00497BA9"/>
    <w:rsid w:val="004A2700"/>
    <w:rsid w:val="004A4248"/>
    <w:rsid w:val="004B0F01"/>
    <w:rsid w:val="004B4486"/>
    <w:rsid w:val="004B5018"/>
    <w:rsid w:val="004B5C7B"/>
    <w:rsid w:val="004D22A2"/>
    <w:rsid w:val="004D7E6C"/>
    <w:rsid w:val="004E1BB1"/>
    <w:rsid w:val="004E3298"/>
    <w:rsid w:val="004E5551"/>
    <w:rsid w:val="004E7CA5"/>
    <w:rsid w:val="004F209A"/>
    <w:rsid w:val="00506952"/>
    <w:rsid w:val="0052131A"/>
    <w:rsid w:val="005225C4"/>
    <w:rsid w:val="005344E1"/>
    <w:rsid w:val="005409E9"/>
    <w:rsid w:val="00553854"/>
    <w:rsid w:val="00570963"/>
    <w:rsid w:val="00571A66"/>
    <w:rsid w:val="00576C52"/>
    <w:rsid w:val="0059375B"/>
    <w:rsid w:val="005A617A"/>
    <w:rsid w:val="005C1073"/>
    <w:rsid w:val="005C2BEB"/>
    <w:rsid w:val="005C3519"/>
    <w:rsid w:val="005E160D"/>
    <w:rsid w:val="005F03F0"/>
    <w:rsid w:val="005F6545"/>
    <w:rsid w:val="00611CAE"/>
    <w:rsid w:val="00616718"/>
    <w:rsid w:val="0061784A"/>
    <w:rsid w:val="00620D6B"/>
    <w:rsid w:val="00626CE4"/>
    <w:rsid w:val="00627D75"/>
    <w:rsid w:val="006321F2"/>
    <w:rsid w:val="00635643"/>
    <w:rsid w:val="00642110"/>
    <w:rsid w:val="006513B9"/>
    <w:rsid w:val="00652F89"/>
    <w:rsid w:val="00655EF7"/>
    <w:rsid w:val="00676138"/>
    <w:rsid w:val="006840B7"/>
    <w:rsid w:val="006855AB"/>
    <w:rsid w:val="00690895"/>
    <w:rsid w:val="00695EE3"/>
    <w:rsid w:val="006A1A96"/>
    <w:rsid w:val="006A4040"/>
    <w:rsid w:val="006B7F84"/>
    <w:rsid w:val="006C2F25"/>
    <w:rsid w:val="006C6038"/>
    <w:rsid w:val="00705717"/>
    <w:rsid w:val="00706270"/>
    <w:rsid w:val="0072074C"/>
    <w:rsid w:val="00721D4B"/>
    <w:rsid w:val="007237DA"/>
    <w:rsid w:val="00734108"/>
    <w:rsid w:val="00760685"/>
    <w:rsid w:val="007639CB"/>
    <w:rsid w:val="00767D27"/>
    <w:rsid w:val="00772FF3"/>
    <w:rsid w:val="00777EB8"/>
    <w:rsid w:val="007969EE"/>
    <w:rsid w:val="007A428E"/>
    <w:rsid w:val="007B684A"/>
    <w:rsid w:val="007C0D2B"/>
    <w:rsid w:val="007C2AD7"/>
    <w:rsid w:val="007C62EA"/>
    <w:rsid w:val="007C66C8"/>
    <w:rsid w:val="007C79EB"/>
    <w:rsid w:val="007D1722"/>
    <w:rsid w:val="007D19D5"/>
    <w:rsid w:val="007D52EC"/>
    <w:rsid w:val="007E7681"/>
    <w:rsid w:val="00800881"/>
    <w:rsid w:val="00803C7F"/>
    <w:rsid w:val="0080534B"/>
    <w:rsid w:val="0081414F"/>
    <w:rsid w:val="008145CF"/>
    <w:rsid w:val="00830F71"/>
    <w:rsid w:val="00837EE9"/>
    <w:rsid w:val="00855EB2"/>
    <w:rsid w:val="0086207F"/>
    <w:rsid w:val="00895366"/>
    <w:rsid w:val="008954C0"/>
    <w:rsid w:val="008A0832"/>
    <w:rsid w:val="008A3A48"/>
    <w:rsid w:val="008B136F"/>
    <w:rsid w:val="008C0496"/>
    <w:rsid w:val="008C2088"/>
    <w:rsid w:val="008C606E"/>
    <w:rsid w:val="008E1439"/>
    <w:rsid w:val="008E3B86"/>
    <w:rsid w:val="008E772B"/>
    <w:rsid w:val="008F420B"/>
    <w:rsid w:val="00905B5B"/>
    <w:rsid w:val="00905F65"/>
    <w:rsid w:val="00912507"/>
    <w:rsid w:val="00913E9B"/>
    <w:rsid w:val="00916271"/>
    <w:rsid w:val="00917AB3"/>
    <w:rsid w:val="00920DA5"/>
    <w:rsid w:val="009249B8"/>
    <w:rsid w:val="0093316D"/>
    <w:rsid w:val="00955167"/>
    <w:rsid w:val="00963B56"/>
    <w:rsid w:val="00967915"/>
    <w:rsid w:val="00980F6D"/>
    <w:rsid w:val="0098161F"/>
    <w:rsid w:val="009863B1"/>
    <w:rsid w:val="009A1A39"/>
    <w:rsid w:val="009A2246"/>
    <w:rsid w:val="009A6186"/>
    <w:rsid w:val="009B54E2"/>
    <w:rsid w:val="009C47F5"/>
    <w:rsid w:val="009D5FBC"/>
    <w:rsid w:val="009F0711"/>
    <w:rsid w:val="009F7F97"/>
    <w:rsid w:val="00A145B9"/>
    <w:rsid w:val="00A20903"/>
    <w:rsid w:val="00A33DCF"/>
    <w:rsid w:val="00A34AD9"/>
    <w:rsid w:val="00A423A9"/>
    <w:rsid w:val="00A43B82"/>
    <w:rsid w:val="00A51630"/>
    <w:rsid w:val="00A53A1F"/>
    <w:rsid w:val="00A5775F"/>
    <w:rsid w:val="00A6132F"/>
    <w:rsid w:val="00A675AF"/>
    <w:rsid w:val="00A67CE8"/>
    <w:rsid w:val="00A76B84"/>
    <w:rsid w:val="00A8443F"/>
    <w:rsid w:val="00A84638"/>
    <w:rsid w:val="00A86022"/>
    <w:rsid w:val="00A91F14"/>
    <w:rsid w:val="00AA0F5D"/>
    <w:rsid w:val="00B07966"/>
    <w:rsid w:val="00B108F5"/>
    <w:rsid w:val="00B12424"/>
    <w:rsid w:val="00B21E70"/>
    <w:rsid w:val="00B24F24"/>
    <w:rsid w:val="00B34621"/>
    <w:rsid w:val="00B36A13"/>
    <w:rsid w:val="00B45DAF"/>
    <w:rsid w:val="00B53D21"/>
    <w:rsid w:val="00B54914"/>
    <w:rsid w:val="00B73F90"/>
    <w:rsid w:val="00B849A3"/>
    <w:rsid w:val="00B92515"/>
    <w:rsid w:val="00B94C74"/>
    <w:rsid w:val="00BA54A2"/>
    <w:rsid w:val="00BA5904"/>
    <w:rsid w:val="00BB5282"/>
    <w:rsid w:val="00BC6F70"/>
    <w:rsid w:val="00BE3410"/>
    <w:rsid w:val="00BF0A8B"/>
    <w:rsid w:val="00BF4089"/>
    <w:rsid w:val="00BF59DA"/>
    <w:rsid w:val="00C0228C"/>
    <w:rsid w:val="00C1396E"/>
    <w:rsid w:val="00C16FC8"/>
    <w:rsid w:val="00C23EF1"/>
    <w:rsid w:val="00C330AF"/>
    <w:rsid w:val="00C37B9C"/>
    <w:rsid w:val="00C46D51"/>
    <w:rsid w:val="00C706F9"/>
    <w:rsid w:val="00C81F7F"/>
    <w:rsid w:val="00C84463"/>
    <w:rsid w:val="00C90AD1"/>
    <w:rsid w:val="00C92AAB"/>
    <w:rsid w:val="00CA0008"/>
    <w:rsid w:val="00CA1B3C"/>
    <w:rsid w:val="00CA1B80"/>
    <w:rsid w:val="00CA3F40"/>
    <w:rsid w:val="00CA46C6"/>
    <w:rsid w:val="00CB085B"/>
    <w:rsid w:val="00CB4ADF"/>
    <w:rsid w:val="00CC1173"/>
    <w:rsid w:val="00CC3BC4"/>
    <w:rsid w:val="00CC680E"/>
    <w:rsid w:val="00CD7288"/>
    <w:rsid w:val="00D04712"/>
    <w:rsid w:val="00D065D2"/>
    <w:rsid w:val="00D12F9C"/>
    <w:rsid w:val="00D1470A"/>
    <w:rsid w:val="00D33C7B"/>
    <w:rsid w:val="00D33EB2"/>
    <w:rsid w:val="00D33EFF"/>
    <w:rsid w:val="00D34189"/>
    <w:rsid w:val="00D37E5E"/>
    <w:rsid w:val="00D40102"/>
    <w:rsid w:val="00D43DB1"/>
    <w:rsid w:val="00D46467"/>
    <w:rsid w:val="00D503AF"/>
    <w:rsid w:val="00D552B5"/>
    <w:rsid w:val="00D6612C"/>
    <w:rsid w:val="00DA4ACA"/>
    <w:rsid w:val="00DA56C0"/>
    <w:rsid w:val="00DA5987"/>
    <w:rsid w:val="00DB0B95"/>
    <w:rsid w:val="00DB3FB4"/>
    <w:rsid w:val="00DE0578"/>
    <w:rsid w:val="00DF013A"/>
    <w:rsid w:val="00E03CF1"/>
    <w:rsid w:val="00E05632"/>
    <w:rsid w:val="00E16D9C"/>
    <w:rsid w:val="00E1781E"/>
    <w:rsid w:val="00E20117"/>
    <w:rsid w:val="00E32029"/>
    <w:rsid w:val="00E45ECD"/>
    <w:rsid w:val="00E50545"/>
    <w:rsid w:val="00E72826"/>
    <w:rsid w:val="00E82342"/>
    <w:rsid w:val="00E85DA3"/>
    <w:rsid w:val="00E91FB8"/>
    <w:rsid w:val="00E92013"/>
    <w:rsid w:val="00E9406D"/>
    <w:rsid w:val="00E94FDE"/>
    <w:rsid w:val="00EA20FB"/>
    <w:rsid w:val="00EA2750"/>
    <w:rsid w:val="00EA797D"/>
    <w:rsid w:val="00EB05A1"/>
    <w:rsid w:val="00EB2517"/>
    <w:rsid w:val="00EB7DF2"/>
    <w:rsid w:val="00EC39DA"/>
    <w:rsid w:val="00ED16F0"/>
    <w:rsid w:val="00ED434F"/>
    <w:rsid w:val="00ED6254"/>
    <w:rsid w:val="00ED7A53"/>
    <w:rsid w:val="00ED7C8E"/>
    <w:rsid w:val="00EF24E4"/>
    <w:rsid w:val="00EF546D"/>
    <w:rsid w:val="00EF6EDB"/>
    <w:rsid w:val="00F00742"/>
    <w:rsid w:val="00F070A1"/>
    <w:rsid w:val="00F25532"/>
    <w:rsid w:val="00F306EC"/>
    <w:rsid w:val="00F50031"/>
    <w:rsid w:val="00F5429C"/>
    <w:rsid w:val="00F625D9"/>
    <w:rsid w:val="00F6338F"/>
    <w:rsid w:val="00F8249B"/>
    <w:rsid w:val="00F91708"/>
    <w:rsid w:val="00F94EF5"/>
    <w:rsid w:val="00FA401E"/>
    <w:rsid w:val="00FA4269"/>
    <w:rsid w:val="00FA7FEB"/>
    <w:rsid w:val="00FB59D9"/>
    <w:rsid w:val="00FC23ED"/>
    <w:rsid w:val="00FC4BB1"/>
    <w:rsid w:val="00FC66F6"/>
    <w:rsid w:val="00FD2104"/>
    <w:rsid w:val="00FD6D35"/>
    <w:rsid w:val="00FE70EC"/>
    <w:rsid w:val="00FE7E54"/>
    <w:rsid w:val="00FF30FD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D08F5B-5F3A-4A7A-96AF-3836E43B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94FDE"/>
    <w:pPr>
      <w:keepNext/>
      <w:widowControl w:val="0"/>
      <w:jc w:val="center"/>
      <w:outlineLvl w:val="0"/>
    </w:pPr>
    <w:rPr>
      <w:b/>
      <w:i/>
      <w:snapToGrid w:val="0"/>
      <w:szCs w:val="20"/>
    </w:rPr>
  </w:style>
  <w:style w:type="paragraph" w:styleId="Ttulo2">
    <w:name w:val="heading 2"/>
    <w:basedOn w:val="Normal"/>
    <w:next w:val="Normal"/>
    <w:link w:val="Ttulo2Car"/>
    <w:qFormat/>
    <w:rsid w:val="00E94FDE"/>
    <w:pPr>
      <w:keepNext/>
      <w:widowControl w:val="0"/>
      <w:jc w:val="center"/>
      <w:outlineLvl w:val="1"/>
    </w:pPr>
    <w:rPr>
      <w:snapToGrid w:val="0"/>
      <w:szCs w:val="20"/>
    </w:rPr>
  </w:style>
  <w:style w:type="paragraph" w:styleId="Ttulo3">
    <w:name w:val="heading 3"/>
    <w:basedOn w:val="Normal"/>
    <w:next w:val="Normal"/>
    <w:link w:val="Ttulo3Car"/>
    <w:qFormat/>
    <w:rsid w:val="00E94FDE"/>
    <w:pPr>
      <w:keepNext/>
      <w:widowControl w:val="0"/>
      <w:jc w:val="center"/>
      <w:outlineLvl w:val="2"/>
    </w:pPr>
    <w:rPr>
      <w:b/>
      <w:iCs/>
      <w:snapToGrid w:val="0"/>
      <w:szCs w:val="20"/>
    </w:rPr>
  </w:style>
  <w:style w:type="paragraph" w:styleId="Ttulo4">
    <w:name w:val="heading 4"/>
    <w:basedOn w:val="Normal"/>
    <w:next w:val="Normal"/>
    <w:link w:val="Ttulo4Car"/>
    <w:qFormat/>
    <w:rsid w:val="00E94FDE"/>
    <w:pPr>
      <w:keepNext/>
      <w:widowControl w:val="0"/>
      <w:jc w:val="center"/>
      <w:outlineLvl w:val="3"/>
    </w:pPr>
    <w:rPr>
      <w:rFonts w:ascii="Arial Narrow" w:hAnsi="Arial Narrow"/>
      <w:b/>
      <w:bCs/>
      <w:snapToGrid w:val="0"/>
      <w:sz w:val="28"/>
    </w:rPr>
  </w:style>
  <w:style w:type="paragraph" w:styleId="Ttulo5">
    <w:name w:val="heading 5"/>
    <w:basedOn w:val="Normal"/>
    <w:next w:val="Normal"/>
    <w:link w:val="Ttulo5Car"/>
    <w:qFormat/>
    <w:rsid w:val="00E94FDE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ahoma" w:hAnsi="Tahoma"/>
      <w:b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E94FDE"/>
    <w:pPr>
      <w:keepNext/>
      <w:widowControl w:val="0"/>
      <w:jc w:val="both"/>
      <w:outlineLvl w:val="5"/>
    </w:pPr>
    <w:rPr>
      <w:rFonts w:ascii="Arial Narrow" w:hAnsi="Arial Narrow"/>
      <w:b/>
      <w:bCs/>
      <w:snapToGrid w:val="0"/>
      <w:sz w:val="28"/>
    </w:rPr>
  </w:style>
  <w:style w:type="paragraph" w:styleId="Ttulo7">
    <w:name w:val="heading 7"/>
    <w:basedOn w:val="Normal"/>
    <w:next w:val="Normal"/>
    <w:link w:val="Ttulo7Car"/>
    <w:qFormat/>
    <w:rsid w:val="00E94FDE"/>
    <w:pPr>
      <w:keepNext/>
      <w:widowControl w:val="0"/>
      <w:outlineLvl w:val="6"/>
    </w:pPr>
    <w:rPr>
      <w:rFonts w:ascii="Arial Narrow" w:hAnsi="Arial Narrow"/>
      <w:b/>
      <w:iCs/>
      <w:snapToGrid w:val="0"/>
    </w:rPr>
  </w:style>
  <w:style w:type="paragraph" w:styleId="Ttulo8">
    <w:name w:val="heading 8"/>
    <w:basedOn w:val="Normal"/>
    <w:next w:val="Normal"/>
    <w:link w:val="Ttulo8Car"/>
    <w:qFormat/>
    <w:rsid w:val="00E94FDE"/>
    <w:pPr>
      <w:keepNext/>
      <w:widowControl w:val="0"/>
      <w:outlineLvl w:val="7"/>
    </w:pPr>
    <w:rPr>
      <w:rFonts w:ascii="Arial Narrow" w:hAnsi="Arial Narrow"/>
      <w:b/>
      <w:bCs/>
      <w:iCs/>
      <w:snapToGrid w:val="0"/>
      <w:u w:val="single"/>
    </w:rPr>
  </w:style>
  <w:style w:type="paragraph" w:styleId="Ttulo9">
    <w:name w:val="heading 9"/>
    <w:basedOn w:val="Normal"/>
    <w:next w:val="Normal"/>
    <w:link w:val="Ttulo9Car"/>
    <w:qFormat/>
    <w:rsid w:val="00E94FDE"/>
    <w:pPr>
      <w:keepNext/>
      <w:widowControl w:val="0"/>
      <w:outlineLvl w:val="8"/>
    </w:pPr>
    <w:rPr>
      <w:rFonts w:ascii="Arial Narrow" w:hAnsi="Arial Narrow"/>
      <w:b/>
      <w:i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94FDE"/>
    <w:rPr>
      <w:rFonts w:ascii="Times New Roman" w:eastAsia="Times New Roman" w:hAnsi="Times New Roman" w:cs="Times New Roman"/>
      <w:b/>
      <w:i/>
      <w:snapToGrid w:val="0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E94FDE"/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94FDE"/>
    <w:rPr>
      <w:rFonts w:ascii="Times New Roman" w:eastAsia="Times New Roman" w:hAnsi="Times New Roman" w:cs="Times New Roman"/>
      <w:b/>
      <w:iCs/>
      <w:snapToGrid w:val="0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94FDE"/>
    <w:rPr>
      <w:rFonts w:ascii="Arial Narrow" w:eastAsia="Times New Roman" w:hAnsi="Arial Narrow" w:cs="Times New Roman"/>
      <w:b/>
      <w:bCs/>
      <w:snapToGrid w:val="0"/>
      <w:sz w:val="28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94FDE"/>
    <w:rPr>
      <w:rFonts w:ascii="Tahoma" w:eastAsia="Times New Roman" w:hAnsi="Tahoma" w:cs="Times New Roman"/>
      <w:b/>
      <w:sz w:val="28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E94FDE"/>
    <w:rPr>
      <w:rFonts w:ascii="Arial Narrow" w:eastAsia="Times New Roman" w:hAnsi="Arial Narrow" w:cs="Times New Roman"/>
      <w:b/>
      <w:bCs/>
      <w:snapToGrid w:val="0"/>
      <w:sz w:val="28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94FDE"/>
    <w:rPr>
      <w:rFonts w:ascii="Arial Narrow" w:eastAsia="Times New Roman" w:hAnsi="Arial Narrow" w:cs="Times New Roman"/>
      <w:b/>
      <w:iCs/>
      <w:snapToGrid w:val="0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E94FDE"/>
    <w:rPr>
      <w:rFonts w:ascii="Arial Narrow" w:eastAsia="Times New Roman" w:hAnsi="Arial Narrow" w:cs="Times New Roman"/>
      <w:b/>
      <w:bCs/>
      <w:iCs/>
      <w:snapToGrid w:val="0"/>
      <w:sz w:val="24"/>
      <w:szCs w:val="24"/>
      <w:u w:val="single"/>
      <w:lang w:eastAsia="es-ES"/>
    </w:rPr>
  </w:style>
  <w:style w:type="character" w:customStyle="1" w:styleId="Ttulo9Car">
    <w:name w:val="Título 9 Car"/>
    <w:basedOn w:val="Fuentedeprrafopredeter"/>
    <w:link w:val="Ttulo9"/>
    <w:rsid w:val="00E94FDE"/>
    <w:rPr>
      <w:rFonts w:ascii="Arial Narrow" w:eastAsia="Times New Roman" w:hAnsi="Arial Narrow" w:cs="Times New Roman"/>
      <w:b/>
      <w:i/>
      <w:snapToGrid w:val="0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E94FDE"/>
    <w:pPr>
      <w:jc w:val="center"/>
    </w:pPr>
    <w:rPr>
      <w:rFonts w:ascii="Arial" w:hAnsi="Arial" w:cs="Arial"/>
      <w:sz w:val="36"/>
    </w:rPr>
  </w:style>
  <w:style w:type="character" w:customStyle="1" w:styleId="PuestoCar">
    <w:name w:val="Puesto Car"/>
    <w:basedOn w:val="Fuentedeprrafopredeter"/>
    <w:link w:val="Puesto"/>
    <w:rsid w:val="00E94FDE"/>
    <w:rPr>
      <w:rFonts w:ascii="Arial" w:eastAsia="Times New Roman" w:hAnsi="Arial" w:cs="Arial"/>
      <w:sz w:val="36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94F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F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E94FDE"/>
    <w:pPr>
      <w:widowControl w:val="0"/>
      <w:jc w:val="center"/>
    </w:pPr>
    <w:rPr>
      <w:b/>
      <w:i/>
      <w:snapToGrid w:val="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94FDE"/>
    <w:rPr>
      <w:rFonts w:ascii="Times New Roman" w:eastAsia="Times New Roman" w:hAnsi="Times New Roman" w:cs="Times New Roman"/>
      <w:b/>
      <w:i/>
      <w:snapToGrid w:val="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E94FDE"/>
    <w:pPr>
      <w:widowControl w:val="0"/>
      <w:jc w:val="both"/>
    </w:pPr>
    <w:rPr>
      <w:snapToGrid w:val="0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4FDE"/>
    <w:rPr>
      <w:rFonts w:ascii="Times New Roman" w:eastAsia="Times New Roman" w:hAnsi="Times New Roman" w:cs="Times New Roman"/>
      <w:snapToGrid w:val="0"/>
      <w:sz w:val="28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E94FDE"/>
    <w:pPr>
      <w:widowControl w:val="0"/>
      <w:jc w:val="both"/>
    </w:pPr>
    <w:rPr>
      <w:snapToGrid w:val="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94FDE"/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E94FDE"/>
  </w:style>
  <w:style w:type="paragraph" w:styleId="Encabezado">
    <w:name w:val="header"/>
    <w:basedOn w:val="Normal"/>
    <w:link w:val="EncabezadoCar"/>
    <w:uiPriority w:val="99"/>
    <w:rsid w:val="00E94FD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94FD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E94FDE"/>
    <w:pPr>
      <w:widowControl w:val="0"/>
      <w:ind w:left="1440"/>
      <w:jc w:val="both"/>
    </w:pPr>
    <w:rPr>
      <w:rFonts w:ascii="Arial Narrow" w:hAnsi="Arial Narrow"/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94FDE"/>
    <w:rPr>
      <w:rFonts w:ascii="Arial Narrow" w:eastAsia="Times New Roman" w:hAnsi="Arial Narrow" w:cs="Times New Roman"/>
      <w:snapToGrid w:val="0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E94FDE"/>
    <w:pPr>
      <w:ind w:left="420"/>
      <w:jc w:val="both"/>
    </w:pPr>
    <w:rPr>
      <w:b/>
      <w:bCs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94FD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94FDE"/>
    <w:pPr>
      <w:ind w:left="750"/>
    </w:pPr>
    <w:rPr>
      <w:rFonts w:ascii="Tahoma" w:hAnsi="Tahoma" w:cs="Signs"/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94FDE"/>
    <w:rPr>
      <w:rFonts w:ascii="Tahoma" w:eastAsia="Times New Roman" w:hAnsi="Tahoma" w:cs="Signs"/>
      <w:sz w:val="28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4FDE"/>
    <w:pPr>
      <w:jc w:val="center"/>
    </w:pPr>
    <w:rPr>
      <w:rFonts w:ascii="Tahoma" w:hAnsi="Tahoma" w:cs="Signs"/>
      <w:b/>
      <w:bCs/>
      <w:sz w:val="26"/>
    </w:rPr>
  </w:style>
  <w:style w:type="character" w:customStyle="1" w:styleId="SubttuloCar">
    <w:name w:val="Subtítulo Car"/>
    <w:basedOn w:val="Fuentedeprrafopredeter"/>
    <w:link w:val="Subttulo"/>
    <w:rsid w:val="00E94FDE"/>
    <w:rPr>
      <w:rFonts w:ascii="Tahoma" w:eastAsia="Times New Roman" w:hAnsi="Tahoma" w:cs="Signs"/>
      <w:b/>
      <w:bCs/>
      <w:sz w:val="26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4FDE"/>
    <w:pPr>
      <w:ind w:left="708"/>
    </w:pPr>
  </w:style>
  <w:style w:type="character" w:styleId="Textoennegrita">
    <w:name w:val="Strong"/>
    <w:basedOn w:val="Fuentedeprrafopredeter"/>
    <w:uiPriority w:val="22"/>
    <w:qFormat/>
    <w:rsid w:val="00E94FDE"/>
    <w:rPr>
      <w:b/>
      <w:bCs/>
    </w:rPr>
  </w:style>
  <w:style w:type="paragraph" w:styleId="NormalWeb">
    <w:name w:val="Normal (Web)"/>
    <w:basedOn w:val="Normal"/>
    <w:uiPriority w:val="99"/>
    <w:rsid w:val="00E94FDE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E94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character" w:customStyle="1" w:styleId="WW8Num3z0">
    <w:name w:val="WW8Num3z0"/>
    <w:rsid w:val="00E94FDE"/>
    <w:rPr>
      <w:rFonts w:ascii="Symbol" w:hAnsi="Symbo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F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FDE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E94F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00881"/>
    <w:pPr>
      <w:spacing w:after="0" w:line="240" w:lineRule="auto"/>
    </w:pPr>
    <w:rPr>
      <w:rFonts w:eastAsiaTheme="minorEastAsia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736DB"/>
  </w:style>
  <w:style w:type="paragraph" w:styleId="Sinespaciado">
    <w:name w:val="No Spacing"/>
    <w:uiPriority w:val="1"/>
    <w:qFormat/>
    <w:rsid w:val="00F306EC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jomavi2012@hotmail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MAVI\Desktop\coordinaci&#243;n\2015\Notificacione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0527-921A-48E6-A339-D0C3B627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233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JOMAVI</dc:creator>
  <cp:keywords>estudiante institución padre académico educativa</cp:keywords>
  <dc:description>Coordinadora y padres de familia_x000d_Estudiante – Rector- Profesor y padre de familia_x000d_Estudiante – Consejo Directivo_x000d_Estudiante – profesor- Asesor educativo_x000d__x000d_6.10.2      ACADEMICOS_x000d__x000d_Estudiante – Profesor del Área._x000d_El Personero de los estudiantes._x000d__x000d_2.1.9 EL PERSONERO DE LOS ESTUDIANTES._x000d_Brindarle al estudiante asesoría psicológica._x000d__x000d_6.10 CONDUCTO REGULAR PARA LA SOLUCION DE PROBLEMAS_x000d__x000d_6.10.1 DISCIPLINARIOS_x000d__x000d_Estudiante – Profesor del área_x000d_Estudiante – Director de Grupo_x000d_Estudiante –-Profesor.</dc:description>
  <cp:lastModifiedBy>Monica</cp:lastModifiedBy>
  <cp:revision>24</cp:revision>
  <cp:lastPrinted>2021-04-19T15:34:00Z</cp:lastPrinted>
  <dcterms:created xsi:type="dcterms:W3CDTF">2018-10-25T19:32:00Z</dcterms:created>
  <dcterms:modified xsi:type="dcterms:W3CDTF">2021-06-16T13:44:00Z</dcterms:modified>
</cp:coreProperties>
</file>